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0971" w14:textId="66DA1036" w:rsidR="003172BB" w:rsidRPr="00923750" w:rsidRDefault="003172BB" w:rsidP="003172BB">
      <w:pPr>
        <w:pStyle w:val="text"/>
        <w:rPr>
          <w:rFonts w:ascii="Arial" w:hAnsi="Arial"/>
        </w:rPr>
      </w:pPr>
    </w:p>
    <w:p w14:paraId="0D6BF637" w14:textId="56ACE5CC" w:rsidR="003172BB" w:rsidRPr="002952FA" w:rsidRDefault="00C64AAA" w:rsidP="003172BB">
      <w:pPr>
        <w:widowControl w:val="0"/>
        <w:autoSpaceDE w:val="0"/>
        <w:autoSpaceDN w:val="0"/>
        <w:adjustRightInd w:val="0"/>
        <w:spacing w:after="240"/>
        <w:rPr>
          <w:rFonts w:ascii="Arial" w:hAnsi="Arial" w:cs="Verdana"/>
          <w:sz w:val="22"/>
          <w:szCs w:val="26"/>
        </w:rPr>
      </w:pPr>
      <w:r w:rsidRPr="00FC252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AFB99" wp14:editId="02988DDE">
                <wp:simplePos x="0" y="0"/>
                <wp:positionH relativeFrom="column">
                  <wp:posOffset>-2855690</wp:posOffset>
                </wp:positionH>
                <wp:positionV relativeFrom="paragraph">
                  <wp:posOffset>-217278</wp:posOffset>
                </wp:positionV>
                <wp:extent cx="8813260" cy="2432"/>
                <wp:effectExtent l="0" t="0" r="13335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13260" cy="243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57DC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4.85pt,-17.1pt" to="469.1pt,-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" strokecolor="red">
                <o:lock v:ext="edit" shapetype="f"/>
              </v:line>
            </w:pict>
          </mc:Fallback>
        </mc:AlternateContent>
      </w:r>
    </w:p>
    <w:p w14:paraId="01D15E5F" w14:textId="77777777" w:rsidR="003172BB" w:rsidRDefault="00721C46" w:rsidP="000D4B13">
      <w:pPr>
        <w:jc w:val="center"/>
        <w:rPr>
          <w:rFonts w:ascii="Helvetica-Bold" w:hAnsi="Helvetica-Bold"/>
          <w:b/>
          <w:snapToGrid w:val="0"/>
          <w:sz w:val="35"/>
        </w:rPr>
      </w:pPr>
      <w:r>
        <w:rPr>
          <w:rFonts w:ascii="Helvetica-Bold" w:hAnsi="Helvetica-Bold"/>
          <w:b/>
          <w:snapToGrid w:val="0"/>
          <w:sz w:val="35"/>
        </w:rPr>
        <w:t>30</w:t>
      </w:r>
      <w:r w:rsidR="003172BB">
        <w:rPr>
          <w:rFonts w:ascii="Helvetica-Bold" w:hAnsi="Helvetica-Bold"/>
          <w:b/>
          <w:snapToGrid w:val="0"/>
          <w:sz w:val="35"/>
        </w:rPr>
        <w:t>. DGL Jahrestagung</w:t>
      </w:r>
    </w:p>
    <w:p w14:paraId="581E1370" w14:textId="77777777" w:rsidR="003172BB" w:rsidRPr="00AA069E" w:rsidRDefault="003172BB" w:rsidP="003172BB">
      <w:pPr>
        <w:ind w:left="708" w:firstLine="708"/>
        <w:rPr>
          <w:rFonts w:ascii="Helvetica-Bold" w:hAnsi="Helvetica-Bold"/>
          <w:snapToGrid w:val="0"/>
        </w:rPr>
      </w:pPr>
      <w:r w:rsidRPr="00AA069E">
        <w:rPr>
          <w:rFonts w:ascii="Helvetica-Bold" w:hAnsi="Helvetica-Bold"/>
          <w:b/>
          <w:snapToGrid w:val="0"/>
        </w:rPr>
        <w:t xml:space="preserve">       </w:t>
      </w:r>
      <w:r w:rsidR="00721C46">
        <w:rPr>
          <w:rFonts w:ascii="Helvetica-Bold" w:hAnsi="Helvetica-Bold"/>
          <w:snapToGrid w:val="0"/>
        </w:rPr>
        <w:t>01</w:t>
      </w:r>
      <w:r w:rsidRPr="00AA069E">
        <w:rPr>
          <w:rFonts w:ascii="Helvetica-Bold" w:hAnsi="Helvetica-Bold"/>
          <w:snapToGrid w:val="0"/>
        </w:rPr>
        <w:t>.</w:t>
      </w:r>
      <w:r w:rsidR="00E97F4F">
        <w:rPr>
          <w:rFonts w:ascii="Helvetica-Bold" w:hAnsi="Helvetica-Bold"/>
          <w:snapToGrid w:val="0"/>
        </w:rPr>
        <w:t>1</w:t>
      </w:r>
      <w:r w:rsidR="00721C46">
        <w:rPr>
          <w:rFonts w:ascii="Helvetica-Bold" w:hAnsi="Helvetica-Bold"/>
          <w:snapToGrid w:val="0"/>
        </w:rPr>
        <w:t>0</w:t>
      </w:r>
      <w:r w:rsidR="00E97F4F">
        <w:rPr>
          <w:rFonts w:ascii="Helvetica-Bold" w:hAnsi="Helvetica-Bold"/>
          <w:snapToGrid w:val="0"/>
        </w:rPr>
        <w:t>.</w:t>
      </w:r>
      <w:r w:rsidRPr="00AA069E">
        <w:rPr>
          <w:rFonts w:ascii="Helvetica-Bold" w:hAnsi="Helvetica-Bold"/>
          <w:snapToGrid w:val="0"/>
        </w:rPr>
        <w:t xml:space="preserve"> 20</w:t>
      </w:r>
      <w:r w:rsidR="00E97F4F">
        <w:rPr>
          <w:rFonts w:ascii="Helvetica-Bold" w:hAnsi="Helvetica-Bold"/>
          <w:snapToGrid w:val="0"/>
        </w:rPr>
        <w:t>2</w:t>
      </w:r>
      <w:r w:rsidR="00721C46">
        <w:rPr>
          <w:rFonts w:ascii="Helvetica-Bold" w:hAnsi="Helvetica-Bold"/>
          <w:snapToGrid w:val="0"/>
        </w:rPr>
        <w:t>2</w:t>
      </w:r>
      <w:r w:rsidRPr="00AA069E">
        <w:rPr>
          <w:rFonts w:ascii="Helvetica-Bold" w:hAnsi="Helvetica-Bold"/>
          <w:snapToGrid w:val="0"/>
        </w:rPr>
        <w:t xml:space="preserve"> im Universitätsklinikum Aachen</w:t>
      </w:r>
    </w:p>
    <w:p w14:paraId="14DCA0FC" w14:textId="77777777" w:rsidR="003172BB" w:rsidRDefault="003172BB" w:rsidP="003172BB">
      <w:pPr>
        <w:rPr>
          <w:rFonts w:ascii="Helvetica-Bold" w:hAnsi="Helvetica-Bold"/>
          <w:b/>
          <w:snapToGrid w:val="0"/>
          <w:sz w:val="21"/>
        </w:rPr>
      </w:pPr>
    </w:p>
    <w:p w14:paraId="6F18A03C" w14:textId="77777777" w:rsidR="003172BB" w:rsidRDefault="003172BB" w:rsidP="003172BB">
      <w:pPr>
        <w:outlineLvl w:val="0"/>
        <w:rPr>
          <w:rFonts w:ascii="Helvetica-Bold" w:hAnsi="Helvetica-Bold"/>
          <w:b/>
          <w:snapToGrid w:val="0"/>
          <w:sz w:val="21"/>
        </w:rPr>
      </w:pPr>
      <w:r>
        <w:rPr>
          <w:rFonts w:ascii="Helvetica-Bold" w:hAnsi="Helvetica-Bold"/>
          <w:b/>
          <w:snapToGrid w:val="0"/>
          <w:sz w:val="21"/>
        </w:rPr>
        <w:t xml:space="preserve">Bitte ausgefüllt an Email: </w:t>
      </w:r>
      <w:hyperlink r:id="rId6" w:history="1">
        <w:r w:rsidRPr="007B792D">
          <w:rPr>
            <w:rStyle w:val="Hyperlink"/>
            <w:rFonts w:ascii="Helvetica-Bold" w:hAnsi="Helvetica-Bold"/>
            <w:b/>
            <w:snapToGrid w:val="0"/>
            <w:sz w:val="21"/>
          </w:rPr>
          <w:t>sekretariat@dgl-online.de</w:t>
        </w:r>
      </w:hyperlink>
      <w:r>
        <w:rPr>
          <w:rFonts w:ascii="Helvetica-Bold" w:hAnsi="Helvetica-Bold"/>
          <w:b/>
          <w:snapToGrid w:val="0"/>
          <w:sz w:val="21"/>
        </w:rPr>
        <w:t xml:space="preserve"> </w:t>
      </w:r>
      <w:hyperlink r:id="rId7" w:history="1">
        <w:r w:rsidRPr="007B792D">
          <w:rPr>
            <w:rStyle w:val="Hyperlink"/>
            <w:rFonts w:ascii="Helvetica-Bold" w:hAnsi="Helvetica-Bold"/>
            <w:b/>
            <w:snapToGrid w:val="0"/>
            <w:sz w:val="21"/>
          </w:rPr>
          <w:t>/especk@ukaachen.de</w:t>
        </w:r>
      </w:hyperlink>
      <w:r>
        <w:rPr>
          <w:rFonts w:ascii="Helvetica-Bold" w:hAnsi="Helvetica-Bold"/>
          <w:b/>
          <w:snapToGrid w:val="0"/>
          <w:sz w:val="21"/>
        </w:rPr>
        <w:t xml:space="preserve"> </w:t>
      </w:r>
    </w:p>
    <w:p w14:paraId="1EC822F2" w14:textId="77777777" w:rsidR="003172BB" w:rsidRDefault="003172BB" w:rsidP="003172BB">
      <w:pPr>
        <w:outlineLvl w:val="0"/>
        <w:rPr>
          <w:rFonts w:ascii="Helvetica-Oblique" w:hAnsi="Helvetica-Oblique"/>
          <w:i/>
          <w:snapToGrid w:val="0"/>
          <w:sz w:val="21"/>
        </w:rPr>
      </w:pPr>
      <w:r>
        <w:rPr>
          <w:rFonts w:ascii="Helvetica-Oblique" w:hAnsi="Helvetica-Oblique"/>
          <w:i/>
          <w:snapToGrid w:val="0"/>
          <w:sz w:val="21"/>
        </w:rPr>
        <w:t>oder Fax: 0241/80 33 88 164</w:t>
      </w:r>
    </w:p>
    <w:p w14:paraId="7EF16F35" w14:textId="77777777" w:rsidR="003172BB" w:rsidRDefault="003172BB" w:rsidP="003172BB">
      <w:pPr>
        <w:rPr>
          <w:rFonts w:ascii="Helvetica-Oblique" w:hAnsi="Helvetica-Oblique"/>
          <w:i/>
          <w:snapToGrid w:val="0"/>
          <w:sz w:val="21"/>
        </w:rPr>
      </w:pPr>
      <w:r>
        <w:rPr>
          <w:rFonts w:ascii="Helvetica-Oblique" w:hAnsi="Helvetica-Oblique"/>
          <w:i/>
          <w:snapToGrid w:val="0"/>
          <w:sz w:val="21"/>
        </w:rPr>
        <w:t>per Post:</w:t>
      </w:r>
    </w:p>
    <w:p w14:paraId="0F444788" w14:textId="77777777" w:rsidR="003172BB" w:rsidRDefault="003172BB" w:rsidP="003172BB">
      <w:pPr>
        <w:rPr>
          <w:rFonts w:ascii="Helvetica-Oblique" w:hAnsi="Helvetica-Oblique"/>
          <w:i/>
          <w:snapToGrid w:val="0"/>
          <w:sz w:val="21"/>
        </w:rPr>
      </w:pPr>
      <w:r>
        <w:rPr>
          <w:rFonts w:ascii="Helvetica-Oblique" w:hAnsi="Helvetica-Oblique"/>
          <w:i/>
          <w:snapToGrid w:val="0"/>
          <w:sz w:val="21"/>
        </w:rPr>
        <w:t>Uniklinik Aachen</w:t>
      </w:r>
    </w:p>
    <w:p w14:paraId="4978E8E0" w14:textId="77777777" w:rsidR="003172BB" w:rsidRDefault="003172BB" w:rsidP="003172BB">
      <w:pPr>
        <w:rPr>
          <w:rFonts w:ascii="Helvetica-Oblique" w:hAnsi="Helvetica-Oblique"/>
          <w:i/>
          <w:snapToGrid w:val="0"/>
          <w:sz w:val="21"/>
        </w:rPr>
      </w:pPr>
      <w:r>
        <w:rPr>
          <w:rFonts w:ascii="Helvetica-Oblique" w:hAnsi="Helvetica-Oblique"/>
          <w:i/>
          <w:snapToGrid w:val="0"/>
          <w:sz w:val="21"/>
        </w:rPr>
        <w:t>Deutsche Gesellschaft für Laserzahnheilkunde e.V.</w:t>
      </w:r>
    </w:p>
    <w:p w14:paraId="3E8AA341" w14:textId="77777777" w:rsidR="003172BB" w:rsidRPr="00142744" w:rsidRDefault="003172BB" w:rsidP="003172BB">
      <w:pPr>
        <w:rPr>
          <w:rFonts w:ascii="Helvetica-Oblique" w:hAnsi="Helvetica-Oblique"/>
          <w:b/>
          <w:i/>
          <w:snapToGrid w:val="0"/>
          <w:sz w:val="21"/>
        </w:rPr>
      </w:pPr>
      <w:r w:rsidRPr="00142744">
        <w:rPr>
          <w:rFonts w:ascii="Helvetica-Oblique" w:hAnsi="Helvetica-Oblique"/>
          <w:b/>
          <w:i/>
          <w:snapToGrid w:val="0"/>
          <w:sz w:val="21"/>
        </w:rPr>
        <w:t>Abt. für ZPP/ DGL</w:t>
      </w:r>
    </w:p>
    <w:p w14:paraId="67A5D232" w14:textId="77777777" w:rsidR="003172BB" w:rsidRDefault="003172BB" w:rsidP="003172BB">
      <w:pPr>
        <w:rPr>
          <w:rFonts w:ascii="Helvetica-Oblique" w:hAnsi="Helvetica-Oblique"/>
          <w:i/>
          <w:snapToGrid w:val="0"/>
          <w:sz w:val="21"/>
        </w:rPr>
      </w:pPr>
      <w:r>
        <w:rPr>
          <w:rFonts w:ascii="Helvetica-Oblique" w:hAnsi="Helvetica-Oblique"/>
          <w:i/>
          <w:snapToGrid w:val="0"/>
          <w:sz w:val="21"/>
        </w:rPr>
        <w:t>Frau Eva Speck</w:t>
      </w:r>
    </w:p>
    <w:p w14:paraId="5F7DC358" w14:textId="77777777" w:rsidR="003172BB" w:rsidRDefault="003172BB" w:rsidP="003172BB">
      <w:pPr>
        <w:rPr>
          <w:rFonts w:ascii="Helvetica-Oblique" w:hAnsi="Helvetica-Oblique"/>
          <w:i/>
          <w:snapToGrid w:val="0"/>
          <w:sz w:val="21"/>
        </w:rPr>
      </w:pPr>
      <w:r>
        <w:rPr>
          <w:rFonts w:ascii="Helvetica-Oblique" w:hAnsi="Helvetica-Oblique"/>
          <w:i/>
          <w:snapToGrid w:val="0"/>
          <w:sz w:val="21"/>
        </w:rPr>
        <w:t>Pauwelsstr. 30</w:t>
      </w:r>
    </w:p>
    <w:p w14:paraId="76BBF87B" w14:textId="77777777" w:rsidR="003172BB" w:rsidRDefault="003172BB" w:rsidP="003172BB">
      <w:pPr>
        <w:rPr>
          <w:rFonts w:ascii="Helvetica-Oblique" w:hAnsi="Helvetica-Oblique"/>
          <w:i/>
          <w:snapToGrid w:val="0"/>
          <w:sz w:val="21"/>
        </w:rPr>
      </w:pPr>
      <w:r>
        <w:rPr>
          <w:rFonts w:ascii="Helvetica-Oblique" w:hAnsi="Helvetica-Oblique"/>
          <w:i/>
          <w:snapToGrid w:val="0"/>
          <w:sz w:val="21"/>
        </w:rPr>
        <w:t>52074 Aachen</w:t>
      </w:r>
    </w:p>
    <w:p w14:paraId="24388E02" w14:textId="77777777" w:rsidR="003172BB" w:rsidRDefault="003172BB" w:rsidP="003172BB">
      <w:pPr>
        <w:rPr>
          <w:rFonts w:ascii="Helvetica-Oblique" w:hAnsi="Helvetica-Oblique"/>
          <w:i/>
          <w:snapToGrid w:val="0"/>
          <w:sz w:val="21"/>
        </w:rPr>
      </w:pPr>
    </w:p>
    <w:p w14:paraId="28AC9801" w14:textId="77777777" w:rsidR="00982B6D" w:rsidRDefault="003172BB" w:rsidP="003172BB">
      <w:r w:rsidRPr="00AA069E">
        <w:t xml:space="preserve">Hiermit melde ich mich verbindlich zur </w:t>
      </w:r>
      <w:r w:rsidR="00721C46">
        <w:t>30</w:t>
      </w:r>
      <w:r w:rsidRPr="00AA069E">
        <w:t xml:space="preserve">. Jahrestagung </w:t>
      </w:r>
      <w:r w:rsidR="00721C46">
        <w:t xml:space="preserve">(Hybrid) </w:t>
      </w:r>
      <w:r w:rsidRPr="00AA069E">
        <w:t>der DGL im Universitätsklinikum Aachen</w:t>
      </w:r>
      <w:r w:rsidR="005F67FA">
        <w:t xml:space="preserve"> (Hörsaal)</w:t>
      </w:r>
      <w:r w:rsidRPr="00AA069E">
        <w:t xml:space="preserve"> am </w:t>
      </w:r>
      <w:r w:rsidR="00E435FB">
        <w:t>Samstag</w:t>
      </w:r>
      <w:r w:rsidRPr="00AA069E">
        <w:t xml:space="preserve">, </w:t>
      </w:r>
      <w:r w:rsidR="00721C46">
        <w:t>01</w:t>
      </w:r>
      <w:r w:rsidRPr="00AA069E">
        <w:t>.</w:t>
      </w:r>
      <w:r w:rsidR="00E97F4F">
        <w:t>1</w:t>
      </w:r>
      <w:r w:rsidR="00721C46">
        <w:t>0</w:t>
      </w:r>
      <w:r w:rsidRPr="00AA069E">
        <w:t>.20</w:t>
      </w:r>
      <w:r w:rsidR="00E97F4F">
        <w:t>2</w:t>
      </w:r>
      <w:r w:rsidR="00721C46">
        <w:t>2</w:t>
      </w:r>
      <w:r>
        <w:t xml:space="preserve"> von </w:t>
      </w:r>
      <w:r w:rsidR="00982B6D">
        <w:t>09</w:t>
      </w:r>
      <w:r>
        <w:t>.</w:t>
      </w:r>
      <w:r w:rsidR="00982B6D">
        <w:t>3</w:t>
      </w:r>
      <w:r>
        <w:t xml:space="preserve">0 Uhr </w:t>
      </w:r>
    </w:p>
    <w:p w14:paraId="00501776" w14:textId="77777777" w:rsidR="003172BB" w:rsidRPr="00AA069E" w:rsidRDefault="003172BB" w:rsidP="003172BB">
      <w:pPr>
        <w:rPr>
          <w:b/>
        </w:rPr>
      </w:pPr>
      <w:r>
        <w:t xml:space="preserve">bis </w:t>
      </w:r>
      <w:r w:rsidR="00982B6D">
        <w:t>ca.</w:t>
      </w:r>
      <w:r>
        <w:t>1</w:t>
      </w:r>
      <w:r w:rsidR="00E97F4F">
        <w:t>8</w:t>
      </w:r>
      <w:r>
        <w:t>.00 Uhr</w:t>
      </w:r>
      <w:r w:rsidRPr="00AA069E">
        <w:t xml:space="preserve"> an</w:t>
      </w:r>
      <w:r>
        <w:t xml:space="preserve"> (incl. Kaffee, Kaltgetränke, Mittagessen)</w:t>
      </w:r>
    </w:p>
    <w:p w14:paraId="1BA0CD15" w14:textId="77777777" w:rsidR="003172BB" w:rsidRDefault="003172BB" w:rsidP="003172BB">
      <w:pPr>
        <w:rPr>
          <w:b/>
          <w:sz w:val="28"/>
        </w:rPr>
      </w:pPr>
    </w:p>
    <w:p w14:paraId="02E84F7D" w14:textId="77777777" w:rsidR="003172BB" w:rsidRDefault="003172BB" w:rsidP="003172BB">
      <w:pPr>
        <w:rPr>
          <w:b/>
          <w:sz w:val="28"/>
        </w:rPr>
      </w:pPr>
      <w:r>
        <w:rPr>
          <w:b/>
          <w:sz w:val="28"/>
        </w:rPr>
        <w:t xml:space="preserve">DGL Mitglied  </w:t>
      </w:r>
      <w:r>
        <w:rPr>
          <w:b/>
          <w:sz w:val="28"/>
        </w:rPr>
        <w:tab/>
        <w:t>2</w:t>
      </w:r>
      <w:r w:rsidR="00E97F4F">
        <w:rPr>
          <w:b/>
          <w:sz w:val="28"/>
        </w:rPr>
        <w:t>5</w:t>
      </w:r>
      <w:r>
        <w:rPr>
          <w:b/>
          <w:sz w:val="28"/>
        </w:rPr>
        <w:t>0,00 €</w:t>
      </w:r>
      <w:r>
        <w:rPr>
          <w:b/>
          <w:sz w:val="28"/>
        </w:rPr>
        <w:tab/>
        <w:t>(    )</w:t>
      </w:r>
      <w:r>
        <w:rPr>
          <w:b/>
          <w:sz w:val="28"/>
        </w:rPr>
        <w:tab/>
        <w:t xml:space="preserve">Nicht Mitglied  </w:t>
      </w:r>
      <w:r>
        <w:rPr>
          <w:b/>
          <w:sz w:val="28"/>
        </w:rPr>
        <w:tab/>
        <w:t>2</w:t>
      </w:r>
      <w:r w:rsidR="00E97F4F">
        <w:rPr>
          <w:b/>
          <w:sz w:val="28"/>
        </w:rPr>
        <w:t>9</w:t>
      </w:r>
      <w:r>
        <w:rPr>
          <w:b/>
          <w:sz w:val="28"/>
        </w:rPr>
        <w:t>0,00 €      (    )</w:t>
      </w:r>
    </w:p>
    <w:p w14:paraId="253E1A65" w14:textId="77777777" w:rsidR="00FC656C" w:rsidRDefault="003172BB" w:rsidP="003172BB">
      <w:pPr>
        <w:rPr>
          <w:b/>
          <w:sz w:val="28"/>
        </w:rPr>
      </w:pPr>
      <w:r>
        <w:rPr>
          <w:b/>
          <w:sz w:val="28"/>
        </w:rPr>
        <w:t>Assistent/</w:t>
      </w:r>
      <w:r w:rsidR="00FC656C">
        <w:rPr>
          <w:b/>
          <w:sz w:val="28"/>
        </w:rPr>
        <w:t xml:space="preserve">Assistentin, </w:t>
      </w:r>
      <w:r>
        <w:rPr>
          <w:b/>
          <w:sz w:val="28"/>
        </w:rPr>
        <w:t xml:space="preserve">Helferinnen  90,00 €      (    )  </w:t>
      </w:r>
    </w:p>
    <w:p w14:paraId="5A876012" w14:textId="77777777" w:rsidR="003172BB" w:rsidRDefault="00FC656C" w:rsidP="003172BB">
      <w:pPr>
        <w:rPr>
          <w:b/>
          <w:sz w:val="28"/>
        </w:rPr>
      </w:pPr>
      <w:r>
        <w:rPr>
          <w:b/>
          <w:sz w:val="28"/>
        </w:rPr>
        <w:t>Student/Studentin</w:t>
      </w:r>
      <w:r w:rsidR="003172BB">
        <w:rPr>
          <w:b/>
          <w:sz w:val="28"/>
        </w:rPr>
        <w:t xml:space="preserve">  </w:t>
      </w:r>
      <w:r>
        <w:rPr>
          <w:b/>
          <w:sz w:val="28"/>
        </w:rPr>
        <w:t>nur Verpflegungspauschale 25,00 €  (   )</w:t>
      </w:r>
    </w:p>
    <w:p w14:paraId="167D790B" w14:textId="77777777" w:rsidR="003172BB" w:rsidRDefault="003172BB" w:rsidP="003172BB">
      <w:pPr>
        <w:rPr>
          <w:b/>
          <w:sz w:val="28"/>
        </w:rPr>
      </w:pPr>
    </w:p>
    <w:p w14:paraId="6699610D" w14:textId="77777777" w:rsidR="003172BB" w:rsidRPr="00BE63B3" w:rsidRDefault="003172BB" w:rsidP="003172BB">
      <w:pPr>
        <w:rPr>
          <w:sz w:val="28"/>
        </w:rPr>
      </w:pPr>
      <w:r w:rsidRPr="00BE63B3">
        <w:rPr>
          <w:sz w:val="28"/>
        </w:rPr>
        <w:t>____________________________</w:t>
      </w:r>
      <w:r>
        <w:rPr>
          <w:sz w:val="28"/>
        </w:rPr>
        <w:t>__________</w:t>
      </w:r>
      <w:r w:rsidRPr="00BE63B3">
        <w:rPr>
          <w:sz w:val="28"/>
        </w:rPr>
        <w:t>_________________________</w:t>
      </w:r>
      <w:r>
        <w:rPr>
          <w:sz w:val="28"/>
        </w:rPr>
        <w:t>_</w:t>
      </w:r>
    </w:p>
    <w:p w14:paraId="252D298F" w14:textId="77777777" w:rsidR="003172BB" w:rsidRDefault="003172BB" w:rsidP="003172BB">
      <w:pPr>
        <w:pBdr>
          <w:bottom w:val="single" w:sz="12" w:space="1" w:color="auto"/>
        </w:pBdr>
        <w:rPr>
          <w:b/>
          <w:sz w:val="28"/>
        </w:rPr>
      </w:pPr>
      <w:r w:rsidRPr="00BE63B3">
        <w:rPr>
          <w:b/>
          <w:sz w:val="28"/>
        </w:rPr>
        <w:t xml:space="preserve">Name               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BE63B3">
        <w:rPr>
          <w:b/>
          <w:sz w:val="28"/>
        </w:rPr>
        <w:t>Vorname</w:t>
      </w:r>
    </w:p>
    <w:p w14:paraId="50A013C3" w14:textId="77777777" w:rsidR="003172BB" w:rsidRDefault="003172BB" w:rsidP="003172BB">
      <w:pPr>
        <w:pBdr>
          <w:bottom w:val="single" w:sz="12" w:space="1" w:color="auto"/>
        </w:pBdr>
        <w:rPr>
          <w:b/>
          <w:sz w:val="28"/>
        </w:rPr>
      </w:pPr>
    </w:p>
    <w:p w14:paraId="2822FE40" w14:textId="77777777" w:rsidR="003172BB" w:rsidRPr="00513B6C" w:rsidRDefault="003172BB" w:rsidP="003172BB">
      <w:pPr>
        <w:pBdr>
          <w:bottom w:val="single" w:sz="12" w:space="1" w:color="auto"/>
        </w:pBdr>
        <w:rPr>
          <w:sz w:val="28"/>
        </w:rPr>
      </w:pPr>
    </w:p>
    <w:p w14:paraId="6180B1FE" w14:textId="77777777" w:rsidR="003172BB" w:rsidRDefault="003172BB" w:rsidP="003172BB">
      <w:pPr>
        <w:rPr>
          <w:b/>
          <w:sz w:val="28"/>
        </w:rPr>
      </w:pPr>
      <w:r w:rsidRPr="00BE63B3">
        <w:rPr>
          <w:b/>
          <w:sz w:val="28"/>
        </w:rPr>
        <w:t>Straße/Nr.</w:t>
      </w:r>
      <w:r w:rsidRPr="00BE63B3">
        <w:rPr>
          <w:b/>
          <w:sz w:val="28"/>
        </w:rPr>
        <w:tab/>
      </w:r>
      <w:r w:rsidRPr="00BE63B3">
        <w:rPr>
          <w:b/>
          <w:sz w:val="28"/>
        </w:rPr>
        <w:tab/>
      </w:r>
      <w:r w:rsidRPr="00BE63B3">
        <w:rPr>
          <w:b/>
          <w:sz w:val="28"/>
        </w:rPr>
        <w:tab/>
      </w:r>
      <w:r w:rsidRPr="00BE63B3">
        <w:rPr>
          <w:b/>
          <w:sz w:val="28"/>
        </w:rPr>
        <w:tab/>
      </w:r>
      <w:r>
        <w:rPr>
          <w:b/>
          <w:sz w:val="28"/>
        </w:rPr>
        <w:tab/>
      </w:r>
      <w:r w:rsidRPr="00BE63B3">
        <w:rPr>
          <w:b/>
          <w:sz w:val="28"/>
        </w:rPr>
        <w:t>PLZ/Ort</w:t>
      </w:r>
    </w:p>
    <w:p w14:paraId="213947D3" w14:textId="77777777" w:rsidR="003172BB" w:rsidRDefault="003172BB" w:rsidP="003172BB">
      <w:pPr>
        <w:rPr>
          <w:b/>
          <w:sz w:val="28"/>
        </w:rPr>
      </w:pPr>
    </w:p>
    <w:p w14:paraId="2D85285E" w14:textId="77777777" w:rsidR="003172BB" w:rsidRDefault="003172BB" w:rsidP="003172BB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14:paraId="686A7942" w14:textId="77777777" w:rsidR="003172BB" w:rsidRDefault="003172BB" w:rsidP="003172BB">
      <w:pPr>
        <w:rPr>
          <w:b/>
          <w:sz w:val="28"/>
        </w:rPr>
      </w:pPr>
      <w:r>
        <w:rPr>
          <w:b/>
          <w:sz w:val="28"/>
        </w:rPr>
        <w:t>Unterschrift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DF5590" w:rsidRPr="00DF5590">
        <w:rPr>
          <w:b/>
          <w:color w:val="FF0000"/>
          <w:sz w:val="32"/>
          <w:szCs w:val="32"/>
          <w:u w:val="single"/>
        </w:rPr>
        <w:t>Emailadresse bei Online Teilnahme</w:t>
      </w:r>
    </w:p>
    <w:p w14:paraId="57BAD462" w14:textId="77777777" w:rsidR="003172BB" w:rsidRDefault="003172BB" w:rsidP="003172BB">
      <w:pPr>
        <w:rPr>
          <w:rFonts w:ascii="Helvetica" w:hAnsi="Helvetica"/>
          <w:b/>
          <w:snapToGrid w:val="0"/>
        </w:rPr>
      </w:pPr>
    </w:p>
    <w:p w14:paraId="357293A9" w14:textId="77777777" w:rsidR="003172BB" w:rsidRPr="005F67FA" w:rsidRDefault="003172BB" w:rsidP="003172BB">
      <w:pPr>
        <w:rPr>
          <w:rFonts w:ascii="Helvetica" w:hAnsi="Helvetica"/>
          <w:b/>
          <w:snapToGrid w:val="0"/>
          <w:color w:val="FF0000"/>
        </w:rPr>
      </w:pPr>
      <w:r w:rsidRPr="005F67FA">
        <w:rPr>
          <w:rFonts w:ascii="Helvetica" w:hAnsi="Helvetica"/>
          <w:b/>
          <w:snapToGrid w:val="0"/>
          <w:color w:val="FF0000"/>
        </w:rPr>
        <w:t xml:space="preserve">Die Bestätigung Ihrer Anmeldung erfolgt nach dem Eingang Ihrer </w:t>
      </w:r>
      <w:r w:rsidR="000D4B13" w:rsidRPr="005F67FA">
        <w:rPr>
          <w:rFonts w:ascii="Helvetica" w:hAnsi="Helvetica"/>
          <w:b/>
          <w:snapToGrid w:val="0"/>
          <w:color w:val="FF0000"/>
        </w:rPr>
        <w:t>Tagungs</w:t>
      </w:r>
      <w:r w:rsidRPr="005F67FA">
        <w:rPr>
          <w:rFonts w:ascii="Helvetica" w:hAnsi="Helvetica"/>
          <w:b/>
          <w:snapToGrid w:val="0"/>
          <w:color w:val="FF0000"/>
        </w:rPr>
        <w:t xml:space="preserve">gebühren auf das Konto der DGL, Sparkasse Aachen </w:t>
      </w:r>
    </w:p>
    <w:p w14:paraId="07978EFE" w14:textId="77777777" w:rsidR="003172BB" w:rsidRPr="005F67FA" w:rsidRDefault="003172BB" w:rsidP="003172BB">
      <w:pPr>
        <w:rPr>
          <w:rFonts w:ascii="Helvetica" w:hAnsi="Helvetica"/>
          <w:b/>
          <w:snapToGrid w:val="0"/>
          <w:color w:val="FF0000"/>
        </w:rPr>
      </w:pPr>
      <w:r w:rsidRPr="005F67FA">
        <w:rPr>
          <w:rFonts w:ascii="Helvetica" w:hAnsi="Helvetica"/>
          <w:b/>
          <w:snapToGrid w:val="0"/>
          <w:color w:val="FF0000"/>
        </w:rPr>
        <w:t>IBAN: DE56 3905 0000 0042 0339 44,    BIC: AACSDE33</w:t>
      </w:r>
      <w:r w:rsidR="00347EE4" w:rsidRPr="005F67FA">
        <w:rPr>
          <w:rFonts w:ascii="Helvetica" w:hAnsi="Helvetica"/>
          <w:b/>
          <w:snapToGrid w:val="0"/>
          <w:color w:val="FF0000"/>
        </w:rPr>
        <w:t>/“29.DGL Jahrestagung“</w:t>
      </w:r>
    </w:p>
    <w:p w14:paraId="5C555C85" w14:textId="77777777" w:rsidR="003172BB" w:rsidRPr="005F67FA" w:rsidRDefault="003172BB" w:rsidP="003172BB">
      <w:pPr>
        <w:rPr>
          <w:b/>
          <w:color w:val="FF0000"/>
          <w:sz w:val="28"/>
        </w:rPr>
      </w:pPr>
    </w:p>
    <w:p w14:paraId="51CB47A3" w14:textId="77777777" w:rsidR="003172BB" w:rsidRPr="00513B6C" w:rsidRDefault="003172BB" w:rsidP="003172BB">
      <w:pPr>
        <w:outlineLvl w:val="0"/>
        <w:rPr>
          <w:rFonts w:ascii="Arial" w:hAnsi="Arial"/>
          <w:b/>
          <w:i/>
          <w:sz w:val="20"/>
        </w:rPr>
      </w:pPr>
      <w:r w:rsidRPr="00513B6C">
        <w:rPr>
          <w:rFonts w:ascii="Arial" w:hAnsi="Arial"/>
          <w:b/>
          <w:i/>
          <w:sz w:val="20"/>
        </w:rPr>
        <w:t>Allgemeine Bedingungen</w:t>
      </w:r>
    </w:p>
    <w:p w14:paraId="7E881293" w14:textId="77777777" w:rsidR="003172BB" w:rsidRPr="00513B6C" w:rsidRDefault="003172BB" w:rsidP="003172BB">
      <w:pPr>
        <w:rPr>
          <w:rFonts w:ascii="Arial" w:hAnsi="Arial"/>
          <w:sz w:val="20"/>
        </w:rPr>
      </w:pPr>
      <w:r w:rsidRPr="00513B6C">
        <w:rPr>
          <w:rFonts w:ascii="Arial" w:hAnsi="Arial"/>
          <w:sz w:val="20"/>
        </w:rPr>
        <w:t>Nach Zugang der Anmeldung ist diese für den Teilnehmer verbindlich. Bei Stornierung der Teilnahme bis zum 30.0</w:t>
      </w:r>
      <w:r w:rsidR="00A8427E">
        <w:rPr>
          <w:rFonts w:ascii="Arial" w:hAnsi="Arial"/>
          <w:sz w:val="20"/>
        </w:rPr>
        <w:t>7</w:t>
      </w:r>
      <w:r w:rsidRPr="00513B6C">
        <w:rPr>
          <w:rFonts w:ascii="Arial" w:hAnsi="Arial"/>
          <w:sz w:val="20"/>
        </w:rPr>
        <w:t>.20</w:t>
      </w:r>
      <w:r w:rsidR="00A8427E">
        <w:rPr>
          <w:rFonts w:ascii="Arial" w:hAnsi="Arial"/>
          <w:sz w:val="20"/>
        </w:rPr>
        <w:t>2</w:t>
      </w:r>
      <w:r w:rsidR="00982B6D">
        <w:rPr>
          <w:rFonts w:ascii="Arial" w:hAnsi="Arial"/>
          <w:sz w:val="20"/>
        </w:rPr>
        <w:t>2</w:t>
      </w:r>
      <w:r w:rsidRPr="00513B6C">
        <w:rPr>
          <w:rFonts w:ascii="Arial" w:hAnsi="Arial"/>
          <w:sz w:val="20"/>
        </w:rPr>
        <w:t xml:space="preserve"> wird ein Betrag von € 50,-p.P. als Bearbeitungsgebühr einbehalten. </w:t>
      </w:r>
    </w:p>
    <w:p w14:paraId="453D93DA" w14:textId="77777777" w:rsidR="003172BB" w:rsidRPr="00513B6C" w:rsidRDefault="003172BB" w:rsidP="003172BB">
      <w:pPr>
        <w:rPr>
          <w:rFonts w:ascii="Arial" w:hAnsi="Arial"/>
          <w:sz w:val="20"/>
        </w:rPr>
      </w:pPr>
      <w:r w:rsidRPr="00513B6C">
        <w:rPr>
          <w:rFonts w:ascii="Arial" w:hAnsi="Arial"/>
          <w:sz w:val="20"/>
        </w:rPr>
        <w:t xml:space="preserve">Nach diesem Zeitpunkt </w:t>
      </w:r>
      <w:r w:rsidR="005F67FA">
        <w:rPr>
          <w:rFonts w:ascii="Arial" w:hAnsi="Arial"/>
          <w:sz w:val="20"/>
        </w:rPr>
        <w:t>er</w:t>
      </w:r>
      <w:r w:rsidRPr="00513B6C">
        <w:rPr>
          <w:rFonts w:ascii="Arial" w:hAnsi="Arial"/>
          <w:sz w:val="20"/>
        </w:rPr>
        <w:t xml:space="preserve">folgt </w:t>
      </w:r>
      <w:r w:rsidRPr="00513B6C">
        <w:rPr>
          <w:rFonts w:ascii="Arial" w:hAnsi="Arial"/>
          <w:sz w:val="20"/>
          <w:u w:val="single"/>
        </w:rPr>
        <w:t>keine Rückerstattung</w:t>
      </w:r>
      <w:r w:rsidR="00E97F4F">
        <w:rPr>
          <w:rFonts w:ascii="Arial" w:hAnsi="Arial"/>
          <w:sz w:val="20"/>
          <w:u w:val="single"/>
        </w:rPr>
        <w:t xml:space="preserve"> (</w:t>
      </w:r>
      <w:r w:rsidR="00E97F4F" w:rsidRPr="00E97F4F">
        <w:rPr>
          <w:rFonts w:ascii="Arial" w:hAnsi="Arial"/>
          <w:color w:val="FF0000"/>
          <w:sz w:val="20"/>
          <w:u w:val="single"/>
        </w:rPr>
        <w:t>Ausnahme hier Corona Pandemie</w:t>
      </w:r>
      <w:r w:rsidR="00E97F4F">
        <w:rPr>
          <w:rFonts w:ascii="Arial" w:hAnsi="Arial"/>
          <w:sz w:val="20"/>
          <w:u w:val="single"/>
        </w:rPr>
        <w:t>)</w:t>
      </w:r>
    </w:p>
    <w:p w14:paraId="665DF52C" w14:textId="77777777" w:rsidR="003172BB" w:rsidRPr="00513B6C" w:rsidRDefault="003172BB" w:rsidP="003172BB">
      <w:pPr>
        <w:rPr>
          <w:rFonts w:ascii="Arial" w:hAnsi="Arial"/>
          <w:sz w:val="20"/>
        </w:rPr>
      </w:pPr>
      <w:r w:rsidRPr="00513B6C">
        <w:rPr>
          <w:rFonts w:ascii="Arial" w:hAnsi="Arial"/>
          <w:sz w:val="20"/>
        </w:rPr>
        <w:t>Die Gestaltung und Durchführung des wissenschaftlichen Programms obliegt der Deutschen Gesellschaft für Laserzahnheilkunde e.V.</w:t>
      </w:r>
    </w:p>
    <w:p w14:paraId="3D93972A" w14:textId="77777777" w:rsidR="003172BB" w:rsidRPr="00513B6C" w:rsidRDefault="003172BB">
      <w:pPr>
        <w:rPr>
          <w:rFonts w:ascii="Arial" w:hAnsi="Arial"/>
          <w:sz w:val="20"/>
        </w:rPr>
      </w:pPr>
    </w:p>
    <w:sectPr w:rsidR="003172BB" w:rsidRPr="00513B6C" w:rsidSect="003172BB">
      <w:headerReference w:type="default" r:id="rId8"/>
      <w:footerReference w:type="default" r:id="rId9"/>
      <w:pgSz w:w="11906" w:h="16838"/>
      <w:pgMar w:top="2410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F792" w14:textId="77777777" w:rsidR="00A15A3F" w:rsidRDefault="00A15A3F">
      <w:r>
        <w:separator/>
      </w:r>
    </w:p>
  </w:endnote>
  <w:endnote w:type="continuationSeparator" w:id="0">
    <w:p w14:paraId="397C2A99" w14:textId="77777777" w:rsidR="00A15A3F" w:rsidRDefault="00A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Bol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Oblique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E99A" w14:textId="77777777" w:rsidR="003172BB" w:rsidRPr="00DD4ECA" w:rsidRDefault="003172BB" w:rsidP="003172BB">
    <w:r w:rsidRPr="00DD4ECA">
      <w:t xml:space="preserve">Bankverbindung: Sparkasse Aachen, BIC AACSDE33/ IBAN: </w:t>
    </w:r>
    <w:r>
      <w:t>DE56 390500000</w:t>
    </w:r>
    <w:r w:rsidRPr="00DD4ECA">
      <w:t>0420339 44</w:t>
    </w:r>
  </w:p>
  <w:p w14:paraId="16AC77E3" w14:textId="77777777" w:rsidR="003172BB" w:rsidRPr="00DD4ECA" w:rsidRDefault="0013077C">
    <w:pPr>
      <w:pStyle w:val="Fuzeile"/>
    </w:pPr>
    <w:r w:rsidRPr="00DD4ECA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DCFA55" wp14:editId="5A7C3CCF">
              <wp:simplePos x="0" y="0"/>
              <wp:positionH relativeFrom="column">
                <wp:posOffset>-163195</wp:posOffset>
              </wp:positionH>
              <wp:positionV relativeFrom="paragraph">
                <wp:posOffset>-370840</wp:posOffset>
              </wp:positionV>
              <wp:extent cx="6217920" cy="182880"/>
              <wp:effectExtent l="0" t="0" r="0" b="0"/>
              <wp:wrapTight wrapText="bothSides">
                <wp:wrapPolygon edited="0">
                  <wp:start x="-33" y="0"/>
                  <wp:lineTo x="-33" y="19350"/>
                  <wp:lineTo x="21600" y="19350"/>
                  <wp:lineTo x="21600" y="0"/>
                  <wp:lineTo x="-33" y="0"/>
                </wp:wrapPolygon>
              </wp:wrapTight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6217920" cy="18288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AB3C8" id="Rectangle 1" o:spid="_x0000_s1026" style="position:absolute;margin-left:-12.85pt;margin-top:-29.2pt;width:489.6pt;height:14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" fillcolor="red" stroked="f">
              <v:path arrowok="t"/>
              <w10:wrap type="tigh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12E9" w14:textId="77777777" w:rsidR="00A15A3F" w:rsidRDefault="00A15A3F">
      <w:r>
        <w:separator/>
      </w:r>
    </w:p>
  </w:footnote>
  <w:footnote w:type="continuationSeparator" w:id="0">
    <w:p w14:paraId="5F531C56" w14:textId="77777777" w:rsidR="00A15A3F" w:rsidRDefault="00A1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9792" w14:textId="77777777" w:rsidR="003172BB" w:rsidRDefault="0013077C" w:rsidP="003172BB">
    <w:pPr>
      <w:pStyle w:val="text"/>
      <w:rPr>
        <w:sz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1DFA8E2" wp14:editId="5C5EBE11">
          <wp:simplePos x="0" y="0"/>
          <wp:positionH relativeFrom="column">
            <wp:posOffset>65405</wp:posOffset>
          </wp:positionH>
          <wp:positionV relativeFrom="paragraph">
            <wp:posOffset>2540</wp:posOffset>
          </wp:positionV>
          <wp:extent cx="914400" cy="1028700"/>
          <wp:effectExtent l="0" t="0" r="0" b="0"/>
          <wp:wrapNone/>
          <wp:docPr id="5" name="Bild 2" descr="logo_1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_12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BB">
      <w:t xml:space="preserve"> </w:t>
    </w:r>
  </w:p>
  <w:p w14:paraId="2ABF9CA0" w14:textId="77777777" w:rsidR="003172BB" w:rsidRDefault="003172BB" w:rsidP="003172BB">
    <w:pPr>
      <w:pStyle w:val="text"/>
      <w:ind w:left="4956" w:firstLine="708"/>
      <w:rPr>
        <w:rFonts w:ascii="Arial" w:hAnsi="Arial" w:cs="Arial"/>
        <w:sz w:val="16"/>
        <w:szCs w:val="18"/>
      </w:rPr>
    </w:pPr>
    <w:r>
      <w:rPr>
        <w:color w:val="0000FF"/>
        <w:lang w:val="pt-BR"/>
      </w:rPr>
      <w:tab/>
    </w:r>
    <w:r>
      <w:rPr>
        <w:color w:val="0000FF"/>
        <w:lang w:val="pt-BR"/>
      </w:rPr>
      <w:tab/>
    </w:r>
    <w:r w:rsidR="0013077C" w:rsidRPr="005430E5">
      <w:rPr>
        <w:b/>
        <w:noProof/>
        <w:sz w:val="44"/>
      </w:rPr>
      <w:drawing>
        <wp:inline distT="0" distB="0" distL="0" distR="0" wp14:anchorId="39AE7575" wp14:editId="74DCD6D4">
          <wp:extent cx="603250" cy="321310"/>
          <wp:effectExtent l="0" t="0" r="0" b="0"/>
          <wp:docPr id="2" name="Bild 2" descr="Logo DGZM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 DGZM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E85EC6" w14:textId="77777777" w:rsidR="003172BB" w:rsidRPr="00923750" w:rsidRDefault="003172BB" w:rsidP="003172BB">
    <w:pPr>
      <w:ind w:left="6372"/>
      <w:rPr>
        <w:rFonts w:ascii="Arial" w:hAnsi="Arial"/>
        <w:sz w:val="16"/>
      </w:rPr>
    </w:pPr>
    <w:r w:rsidRPr="00923750">
      <w:rPr>
        <w:rFonts w:ascii="Arial" w:hAnsi="Arial"/>
        <w:sz w:val="16"/>
      </w:rPr>
      <w:t>Assoziierte Gesellschaft der DGZMK</w:t>
    </w:r>
  </w:p>
  <w:p w14:paraId="548891B1" w14:textId="77777777" w:rsidR="003172BB" w:rsidRDefault="0013077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2A6E3D" wp14:editId="11D3F14E">
              <wp:simplePos x="0" y="0"/>
              <wp:positionH relativeFrom="column">
                <wp:posOffset>-48895</wp:posOffset>
              </wp:positionH>
              <wp:positionV relativeFrom="paragraph">
                <wp:posOffset>391160</wp:posOffset>
              </wp:positionV>
              <wp:extent cx="2743200" cy="3429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5B84C" w14:textId="77777777" w:rsidR="003172BB" w:rsidRPr="00923750" w:rsidRDefault="003172BB" w:rsidP="003172B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923750">
                            <w:rPr>
                              <w:rFonts w:ascii="Arial" w:hAnsi="Arial"/>
                              <w:sz w:val="16"/>
                            </w:rPr>
                            <w:t>DGL c/o Universitätsklinikum Aachen, Klinik für ZPP, Pauwelsstr. 30, D-52074 Aachen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A6E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85pt;margin-top:30.8pt;width:3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" filled="f" stroked="f">
              <v:path arrowok="t"/>
              <v:textbox>
                <w:txbxContent>
                  <w:p w14:paraId="6B35B84C" w14:textId="77777777" w:rsidR="003172BB" w:rsidRPr="00923750" w:rsidRDefault="003172BB" w:rsidP="003172BB">
                    <w:pPr>
                      <w:rPr>
                        <w:rFonts w:ascii="Arial" w:hAnsi="Arial"/>
                        <w:sz w:val="16"/>
                      </w:rPr>
                    </w:pPr>
                    <w:r w:rsidRPr="00923750">
                      <w:rPr>
                        <w:rFonts w:ascii="Arial" w:hAnsi="Arial"/>
                        <w:sz w:val="16"/>
                      </w:rPr>
                      <w:t>DGL c/o Universitätsklinikum Aachen, Klinik für ZPP, Pauwelsstr. 30, D-52074 Aachen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2D"/>
    <w:rsid w:val="000D4B13"/>
    <w:rsid w:val="000F3DDA"/>
    <w:rsid w:val="0013077C"/>
    <w:rsid w:val="001C443A"/>
    <w:rsid w:val="003172BB"/>
    <w:rsid w:val="00347EE4"/>
    <w:rsid w:val="004C425B"/>
    <w:rsid w:val="005F67FA"/>
    <w:rsid w:val="00685CDE"/>
    <w:rsid w:val="00721C46"/>
    <w:rsid w:val="007370FB"/>
    <w:rsid w:val="007A6786"/>
    <w:rsid w:val="007F1BB1"/>
    <w:rsid w:val="00982B6D"/>
    <w:rsid w:val="00A15A3F"/>
    <w:rsid w:val="00A40F3D"/>
    <w:rsid w:val="00A8427E"/>
    <w:rsid w:val="00C64AAA"/>
    <w:rsid w:val="00CF7A12"/>
    <w:rsid w:val="00D22C68"/>
    <w:rsid w:val="00DF5590"/>
    <w:rsid w:val="00E435FB"/>
    <w:rsid w:val="00E97F4F"/>
    <w:rsid w:val="00EF310C"/>
    <w:rsid w:val="00FC656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B14A11"/>
  <w15:chartTrackingRefBased/>
  <w15:docId w15:val="{C08A395B-3D34-CA44-831F-C46E3E9D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C2521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C2521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FC2521"/>
    <w:pPr>
      <w:keepNext/>
      <w:jc w:val="center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FC2521"/>
    <w:pPr>
      <w:keepNext/>
      <w:outlineLvl w:val="2"/>
    </w:pPr>
    <w:rPr>
      <w:b/>
      <w:sz w:val="32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text">
    <w:name w:val="text"/>
    <w:basedOn w:val="Standard"/>
    <w:rsid w:val="00FC2521"/>
    <w:rPr>
      <w:rFonts w:ascii="Lucida Sans Unicode" w:hAnsi="Lucida Sans Unicode"/>
    </w:rPr>
  </w:style>
  <w:style w:type="character" w:styleId="Hyperlink">
    <w:name w:val="Hyperlink"/>
    <w:rsid w:val="00FC2521"/>
    <w:rPr>
      <w:color w:val="0000FF"/>
      <w:u w:val="single"/>
    </w:rPr>
  </w:style>
  <w:style w:type="paragraph" w:styleId="Sprechblasentext">
    <w:name w:val="Balloon Text"/>
    <w:basedOn w:val="Standard"/>
    <w:semiHidden/>
    <w:rsid w:val="006274E9"/>
    <w:rPr>
      <w:rFonts w:ascii="Tahoma" w:hAnsi="Tahoma" w:cs="Tahoma"/>
      <w:sz w:val="16"/>
      <w:szCs w:val="16"/>
    </w:rPr>
  </w:style>
  <w:style w:type="character" w:styleId="MittleresRaster1">
    <w:name w:val="Medium Grid 1"/>
    <w:uiPriority w:val="99"/>
    <w:semiHidden/>
    <w:rsid w:val="00E166B2"/>
    <w:rPr>
      <w:color w:val="808080"/>
    </w:rPr>
  </w:style>
  <w:style w:type="character" w:styleId="BesuchterLink">
    <w:name w:val="FollowedHyperlink"/>
    <w:rsid w:val="007A6176"/>
    <w:rPr>
      <w:color w:val="800080"/>
      <w:u w:val="single"/>
    </w:rPr>
  </w:style>
  <w:style w:type="paragraph" w:styleId="Kopfzeile">
    <w:name w:val="header"/>
    <w:basedOn w:val="Standard"/>
    <w:link w:val="KopfzeileZchn"/>
    <w:rsid w:val="00714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14B2B"/>
  </w:style>
  <w:style w:type="paragraph" w:styleId="Fuzeile">
    <w:name w:val="footer"/>
    <w:basedOn w:val="Standard"/>
    <w:link w:val="FuzeileZchn"/>
    <w:rsid w:val="00714B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1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/especk@ukaach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dgl-online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rc:ftj89vps69d4x62wl_1pfh4h0000gq:T:com.apple.mail:com.apple.mail:compose:attach:DGL%20Briefpapi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HD:private:var:folders:rc:ftj89vps69d4x62wl_1pfh4h0000gq:T:com.apple.mail:com.apple.mail:compose:attach:DGL Briefpapier.dot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Bitte ausgefüllt an Email: sekretariat@dgl-online.de /especk@ukaachen.de </vt:lpstr>
      <vt:lpstr>oder Fax: 0241/80 33 88 164</vt:lpstr>
      <vt:lpstr>Allgemeine Bedingungen</vt:lpstr>
    </vt:vector>
  </TitlesOfParts>
  <Company> </Company>
  <LinksUpToDate>false</LinksUpToDate>
  <CharactersWithSpaces>1678</CharactersWithSpaces>
  <SharedDoc>false</SharedDoc>
  <HLinks>
    <vt:vector size="12" baseType="variant">
      <vt:variant>
        <vt:i4>6881300</vt:i4>
      </vt:variant>
      <vt:variant>
        <vt:i4>3</vt:i4>
      </vt:variant>
      <vt:variant>
        <vt:i4>0</vt:i4>
      </vt:variant>
      <vt:variant>
        <vt:i4>5</vt:i4>
      </vt:variant>
      <vt:variant>
        <vt:lpwstr>mailto:/especk@ukaachen.de</vt:lpwstr>
      </vt:variant>
      <vt:variant>
        <vt:lpwstr/>
      </vt:variant>
      <vt:variant>
        <vt:i4>5046326</vt:i4>
      </vt:variant>
      <vt:variant>
        <vt:i4>0</vt:i4>
      </vt:variant>
      <vt:variant>
        <vt:i4>0</vt:i4>
      </vt:variant>
      <vt:variant>
        <vt:i4>5</vt:i4>
      </vt:variant>
      <vt:variant>
        <vt:lpwstr>mailto:sekretariat@dgl-online.de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Speck</dc:creator>
  <cp:keywords/>
  <cp:lastModifiedBy>Speck, Eva</cp:lastModifiedBy>
  <cp:revision>3</cp:revision>
  <cp:lastPrinted>2021-06-08T08:59:00Z</cp:lastPrinted>
  <dcterms:created xsi:type="dcterms:W3CDTF">2022-05-05T05:03:00Z</dcterms:created>
  <dcterms:modified xsi:type="dcterms:W3CDTF">2022-05-05T05:04:00Z</dcterms:modified>
</cp:coreProperties>
</file>